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4" w:rsidRPr="00155D33" w:rsidRDefault="000C0166">
      <w:r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5208361" wp14:editId="5B5D1281">
                <wp:simplePos x="0" y="0"/>
                <wp:positionH relativeFrom="page">
                  <wp:posOffset>925830</wp:posOffset>
                </wp:positionH>
                <wp:positionV relativeFrom="page">
                  <wp:posOffset>11430</wp:posOffset>
                </wp:positionV>
                <wp:extent cx="6042660" cy="6191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426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155D33" w:rsidRDefault="005F28AE" w:rsidP="00C45DF2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6/6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 w:rsidR="00DE6D77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0C0166">
                              <w:rPr>
                                <w:sz w:val="36"/>
                                <w:szCs w:val="36"/>
                              </w:rPr>
                              <w:t xml:space="preserve">14 </w:t>
                            </w:r>
                            <w:r w:rsidR="00407B1C" w:rsidRPr="00C25AB1">
                              <w:rPr>
                                <w:sz w:val="36"/>
                                <w:szCs w:val="36"/>
                              </w:rPr>
                              <w:t>HOA Board Meeting</w:t>
                            </w:r>
                          </w:p>
                          <w:p w:rsidR="00155D33" w:rsidRPr="00155D33" w:rsidRDefault="00155D33" w:rsidP="00155D33">
                            <w:pPr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155D33" w:rsidRPr="00155D33" w:rsidRDefault="00155D33" w:rsidP="00155D33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6:00pm</w:t>
                            </w:r>
                            <w:r w:rsidR="000C0166">
                              <w:rPr>
                                <w:lang w:val="en"/>
                              </w:rPr>
                              <w:t xml:space="preserve"> </w:t>
                            </w:r>
                            <w:r w:rsidR="00EE033A">
                              <w:rPr>
                                <w:lang w:val="en"/>
                              </w:rPr>
                              <w:t>in Summerwind Park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2.9pt;margin-top:.9pt;width:475.8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C4589" w:rsidRPr="00155D33" w:rsidRDefault="005F28AE" w:rsidP="00C45DF2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6/6</w:t>
                      </w:r>
                      <w:r w:rsidR="000C0166">
                        <w:rPr>
                          <w:sz w:val="36"/>
                          <w:szCs w:val="36"/>
                        </w:rPr>
                        <w:t>/</w:t>
                      </w:r>
                      <w:r w:rsidR="00DE6D77">
                        <w:rPr>
                          <w:sz w:val="36"/>
                          <w:szCs w:val="36"/>
                        </w:rPr>
                        <w:t>20</w:t>
                      </w:r>
                      <w:r w:rsidR="000C0166">
                        <w:rPr>
                          <w:sz w:val="36"/>
                          <w:szCs w:val="36"/>
                        </w:rPr>
                        <w:t xml:space="preserve">14 </w:t>
                      </w:r>
                      <w:r w:rsidR="00407B1C" w:rsidRPr="00C25AB1">
                        <w:rPr>
                          <w:sz w:val="36"/>
                          <w:szCs w:val="36"/>
                        </w:rPr>
                        <w:t>HOA Board Meeting</w:t>
                      </w:r>
                    </w:p>
                    <w:p w:rsidR="00155D33" w:rsidRPr="00155D33" w:rsidRDefault="00155D33" w:rsidP="00155D33">
                      <w:pPr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155D33" w:rsidRPr="00155D33" w:rsidRDefault="00155D33" w:rsidP="00155D33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6:00pm</w:t>
                      </w:r>
                      <w:r w:rsidR="000C0166">
                        <w:rPr>
                          <w:lang w:val="en"/>
                        </w:rPr>
                        <w:t xml:space="preserve"> </w:t>
                      </w:r>
                      <w:r w:rsidR="00EE033A">
                        <w:rPr>
                          <w:lang w:val="en"/>
                        </w:rPr>
                        <w:t>in Summerwind Park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5D33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CD712E" wp14:editId="037BBC0B">
                <wp:simplePos x="0" y="0"/>
                <wp:positionH relativeFrom="page">
                  <wp:posOffset>1155065</wp:posOffset>
                </wp:positionH>
                <wp:positionV relativeFrom="page">
                  <wp:posOffset>392240</wp:posOffset>
                </wp:positionV>
                <wp:extent cx="5653405" cy="338455"/>
                <wp:effectExtent l="0" t="0" r="444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0.95pt;margin-top:30.9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B44828" w:rsidRPr="00DA22FF" w:rsidRDefault="0050156B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AB1" w:rsidRPr="00155D33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CE9ACAA" wp14:editId="6B91D836">
                <wp:simplePos x="0" y="0"/>
                <wp:positionH relativeFrom="page">
                  <wp:posOffset>921385</wp:posOffset>
                </wp:positionH>
                <wp:positionV relativeFrom="page">
                  <wp:posOffset>418275</wp:posOffset>
                </wp:positionV>
                <wp:extent cx="6057265" cy="285750"/>
                <wp:effectExtent l="0" t="0" r="635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72.55pt;margin-top:32.9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</w:p>
    <w:p w:rsidR="00155D33" w:rsidRPr="00155D33" w:rsidRDefault="00155D33" w:rsidP="00155D33">
      <w:pPr>
        <w:pStyle w:val="listtext"/>
        <w:numPr>
          <w:ilvl w:val="0"/>
          <w:numId w:val="0"/>
        </w:numPr>
        <w:ind w:left="360"/>
        <w:rPr>
          <w:sz w:val="12"/>
          <w:szCs w:val="12"/>
        </w:rPr>
      </w:pP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Call to Order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Roll Call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Previous Board Meeting Minutes</w:t>
      </w:r>
      <w:r w:rsidR="005F28AE">
        <w:rPr>
          <w:sz w:val="18"/>
          <w:szCs w:val="18"/>
        </w:rPr>
        <w:t xml:space="preserve"> (2 sets – need approval for April minutes)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Review of Treasurer’s Report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Old Business</w:t>
      </w:r>
    </w:p>
    <w:p w:rsidR="00426684" w:rsidRPr="00155D33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Surveillance System Status</w:t>
      </w:r>
    </w:p>
    <w:p w:rsid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Gate Repair / New Gate Management Status </w:t>
      </w:r>
    </w:p>
    <w:p w:rsidR="00426684" w:rsidRPr="005603D9" w:rsidRDefault="00426684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Update on Vehicle Information Drive</w:t>
      </w:r>
    </w:p>
    <w:p w:rsidR="00426684" w:rsidRPr="00337E69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337E69">
        <w:rPr>
          <w:sz w:val="18"/>
          <w:szCs w:val="18"/>
        </w:rPr>
        <w:t>Updates on Neighborhood Parking/Towing</w:t>
      </w:r>
      <w:r>
        <w:rPr>
          <w:sz w:val="18"/>
          <w:szCs w:val="18"/>
        </w:rPr>
        <w:t>/R</w:t>
      </w:r>
      <w:r w:rsidRPr="00337E69">
        <w:rPr>
          <w:sz w:val="18"/>
          <w:szCs w:val="18"/>
        </w:rPr>
        <w:t>estriping of subdivision</w:t>
      </w:r>
    </w:p>
    <w:p w:rsid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Status of Tree-trimming in Park</w:t>
      </w:r>
    </w:p>
    <w:p w:rsidR="00426684" w:rsidRDefault="00426684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Shade replacement options</w:t>
      </w:r>
    </w:p>
    <w:p w:rsid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of Landscaping/Contract</w:t>
      </w:r>
    </w:p>
    <w:p w:rsidR="00426684" w:rsidRPr="00155D33" w:rsidRDefault="00426684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Past Due amount to Land </w:t>
      </w:r>
      <w:proofErr w:type="spellStart"/>
      <w:r>
        <w:rPr>
          <w:sz w:val="18"/>
          <w:szCs w:val="18"/>
        </w:rPr>
        <w:t>n</w:t>
      </w:r>
      <w:proofErr w:type="spellEnd"/>
      <w:r>
        <w:rPr>
          <w:sz w:val="18"/>
          <w:szCs w:val="18"/>
        </w:rPr>
        <w:t xml:space="preserve"> Lawns</w:t>
      </w:r>
    </w:p>
    <w:p w:rsidR="00426684" w:rsidRPr="00155D33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Subdivision Signs &amp; Lighting </w:t>
      </w:r>
    </w:p>
    <w:p w:rsidR="00426684" w:rsidRPr="00155D33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Status update on </w:t>
      </w:r>
      <w:r w:rsidRPr="00155D33">
        <w:rPr>
          <w:sz w:val="18"/>
          <w:szCs w:val="18"/>
        </w:rPr>
        <w:t>excessive water bills</w:t>
      </w:r>
    </w:p>
    <w:p w:rsidR="00426684" w:rsidRPr="00426684" w:rsidRDefault="00155D33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bookmarkStart w:id="0" w:name="_GoBack"/>
      <w:bookmarkEnd w:id="0"/>
      <w:r w:rsidRPr="00426684">
        <w:rPr>
          <w:sz w:val="18"/>
          <w:szCs w:val="18"/>
        </w:rPr>
        <w:t>Status Update on Audit</w:t>
      </w:r>
    </w:p>
    <w:p w:rsidR="00155D33" w:rsidRPr="00426684" w:rsidRDefault="00426684" w:rsidP="00426684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426684">
        <w:rPr>
          <w:sz w:val="18"/>
          <w:szCs w:val="18"/>
        </w:rPr>
        <w:t>Status Update</w:t>
      </w:r>
      <w:r>
        <w:rPr>
          <w:sz w:val="18"/>
          <w:szCs w:val="18"/>
        </w:rPr>
        <w:t xml:space="preserve"> on </w:t>
      </w:r>
      <w:r w:rsidR="00155D33" w:rsidRPr="00426684">
        <w:rPr>
          <w:sz w:val="18"/>
          <w:szCs w:val="18"/>
        </w:rPr>
        <w:t>Taxes</w:t>
      </w:r>
    </w:p>
    <w:p w:rsidR="00426684" w:rsidRPr="00155D33" w:rsidRDefault="00426684" w:rsidP="00426684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Missing Information</w:t>
      </w:r>
    </w:p>
    <w:p w:rsidR="00155D33" w:rsidRPr="00155D33" w:rsidRDefault="00155D33" w:rsidP="00155D33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of Bylaw changes </w:t>
      </w:r>
    </w:p>
    <w:p w:rsidR="00155D33" w:rsidRP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</w:t>
      </w:r>
      <w:r w:rsidR="00155D33" w:rsidRPr="00155D33">
        <w:rPr>
          <w:sz w:val="18"/>
          <w:szCs w:val="18"/>
        </w:rPr>
        <w:t>equired for compliance with new House Bills enacted 1/1/2012</w:t>
      </w:r>
    </w:p>
    <w:p w:rsid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155D33" w:rsidRPr="00155D33">
        <w:rPr>
          <w:sz w:val="18"/>
          <w:szCs w:val="18"/>
        </w:rPr>
        <w:t>et financial limit on board approval</w:t>
      </w:r>
    </w:p>
    <w:p w:rsidR="00666421" w:rsidRPr="00155D33" w:rsidRDefault="00BF5E08" w:rsidP="00155D33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</w:t>
      </w:r>
      <w:r w:rsidR="00666421">
        <w:rPr>
          <w:sz w:val="18"/>
          <w:szCs w:val="18"/>
        </w:rPr>
        <w:t>ther bylaw changes</w:t>
      </w:r>
    </w:p>
    <w:p w:rsidR="00666421" w:rsidRDefault="00666421" w:rsidP="0066642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Status on</w:t>
      </w:r>
      <w:r w:rsidRPr="002B2491">
        <w:rPr>
          <w:sz w:val="18"/>
          <w:szCs w:val="18"/>
        </w:rPr>
        <w:t xml:space="preserve"> transfer of </w:t>
      </w:r>
      <w:r>
        <w:rPr>
          <w:sz w:val="18"/>
          <w:szCs w:val="18"/>
        </w:rPr>
        <w:t>all Financial Records to the current treasurer</w:t>
      </w:r>
    </w:p>
    <w:p w:rsidR="00B903C9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>Summerwind Storage</w:t>
      </w:r>
      <w:r w:rsidR="00666421">
        <w:rPr>
          <w:sz w:val="18"/>
          <w:szCs w:val="18"/>
        </w:rPr>
        <w:t xml:space="preserve"> &amp; Project to move documents online to reduce storage costs</w:t>
      </w:r>
    </w:p>
    <w:p w:rsidR="0094463A" w:rsidRDefault="005603D9" w:rsidP="0094463A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Documentation gaps\Missing Documents</w:t>
      </w:r>
    </w:p>
    <w:p w:rsidR="005F28AE" w:rsidRPr="00155D33" w:rsidRDefault="005F28AE" w:rsidP="00CF01AF">
      <w:pPr>
        <w:pStyle w:val="listtext"/>
        <w:numPr>
          <w:ilvl w:val="2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Finalization of project (</w:t>
      </w:r>
      <w:proofErr w:type="spellStart"/>
      <w:r>
        <w:rPr>
          <w:sz w:val="18"/>
          <w:szCs w:val="18"/>
        </w:rPr>
        <w:t>ie</w:t>
      </w:r>
      <w:proofErr w:type="spellEnd"/>
      <w:r>
        <w:rPr>
          <w:sz w:val="18"/>
          <w:szCs w:val="18"/>
        </w:rPr>
        <w:t>. Shredding scanned documents)</w:t>
      </w:r>
    </w:p>
    <w:p w:rsidR="00666421" w:rsidRPr="00B903C9" w:rsidRDefault="005F28AE" w:rsidP="00666421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June</w:t>
      </w:r>
      <w:r w:rsidR="00666421">
        <w:rPr>
          <w:sz w:val="18"/>
          <w:szCs w:val="18"/>
        </w:rPr>
        <w:t xml:space="preserve"> Yard of the Month</w:t>
      </w:r>
    </w:p>
    <w:p w:rsidR="00B903C9" w:rsidRDefault="00B903C9" w:rsidP="00B903C9">
      <w:pPr>
        <w:pStyle w:val="listtext"/>
        <w:numPr>
          <w:ilvl w:val="1"/>
          <w:numId w:val="1"/>
        </w:numPr>
        <w:rPr>
          <w:sz w:val="18"/>
          <w:szCs w:val="18"/>
        </w:rPr>
      </w:pPr>
      <w:r w:rsidRPr="00155D33">
        <w:rPr>
          <w:sz w:val="18"/>
          <w:szCs w:val="18"/>
        </w:rPr>
        <w:t xml:space="preserve">Review Calendar of Planned Upcoming Events 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New Business</w:t>
      </w:r>
    </w:p>
    <w:p w:rsidR="00C5480D" w:rsidRDefault="00C5480D" w:rsidP="00C5480D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Proposal from </w:t>
      </w:r>
      <w:proofErr w:type="spellStart"/>
      <w:r>
        <w:rPr>
          <w:sz w:val="18"/>
          <w:szCs w:val="18"/>
        </w:rPr>
        <w:t>Crime,Safety</w:t>
      </w:r>
      <w:proofErr w:type="spellEnd"/>
      <w:r>
        <w:rPr>
          <w:sz w:val="18"/>
          <w:szCs w:val="18"/>
        </w:rPr>
        <w:t xml:space="preserve"> &amp; Enforcement Committee</w:t>
      </w:r>
    </w:p>
    <w:p w:rsidR="00703144" w:rsidRDefault="00703144" w:rsidP="00CF01AF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Issuance of 1099s</w:t>
      </w:r>
    </w:p>
    <w:p w:rsidR="00CF01AF" w:rsidRDefault="00CF01AF" w:rsidP="00CF01AF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Fence Repairs</w:t>
      </w:r>
    </w:p>
    <w:p w:rsidR="000E59D0" w:rsidRDefault="000E59D0" w:rsidP="000E59D0">
      <w:pPr>
        <w:pStyle w:val="listtext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Changes to Other Governing Documents</w:t>
      </w:r>
    </w:p>
    <w:p w:rsidR="00155D33" w:rsidRP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Schedule Next Meeting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Executive Session</w:t>
      </w:r>
    </w:p>
    <w:p w:rsidR="00155D33" w:rsidRDefault="00155D33" w:rsidP="00155D33">
      <w:pPr>
        <w:pStyle w:val="listtext"/>
        <w:rPr>
          <w:sz w:val="18"/>
          <w:szCs w:val="18"/>
        </w:rPr>
      </w:pPr>
      <w:r w:rsidRPr="00155D33">
        <w:rPr>
          <w:sz w:val="18"/>
          <w:szCs w:val="18"/>
        </w:rPr>
        <w:t>Adjournment</w:t>
      </w:r>
    </w:p>
    <w:sectPr w:rsidR="00155D33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ullet1"/>
      </v:shape>
    </w:pict>
  </w:numPicBullet>
  <w:numPicBullet w:numPicBulletId="1">
    <w:pict>
      <v:shape id="_x0000_i1039" type="#_x0000_t75" style="width:9pt;height:9pt" o:bullet="t">
        <v:imagedata r:id="rId2" o:title="bullet2"/>
      </v:shape>
    </w:pict>
  </w:numPicBullet>
  <w:numPicBullet w:numPicBulletId="2">
    <w:pict>
      <v:shape id="_x0000_i1040" type="#_x0000_t75" style="width:9pt;height:9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C"/>
    <w:rsid w:val="000447D0"/>
    <w:rsid w:val="00083631"/>
    <w:rsid w:val="00094DFB"/>
    <w:rsid w:val="000A7063"/>
    <w:rsid w:val="000C0166"/>
    <w:rsid w:val="000E59D0"/>
    <w:rsid w:val="0011176B"/>
    <w:rsid w:val="001531BA"/>
    <w:rsid w:val="00155389"/>
    <w:rsid w:val="00155D33"/>
    <w:rsid w:val="001847D9"/>
    <w:rsid w:val="001932E6"/>
    <w:rsid w:val="00194A5B"/>
    <w:rsid w:val="001A3083"/>
    <w:rsid w:val="001E0583"/>
    <w:rsid w:val="00216054"/>
    <w:rsid w:val="00267491"/>
    <w:rsid w:val="002970F9"/>
    <w:rsid w:val="002B2491"/>
    <w:rsid w:val="002F5063"/>
    <w:rsid w:val="00320EC8"/>
    <w:rsid w:val="00337E69"/>
    <w:rsid w:val="0036127F"/>
    <w:rsid w:val="00374B9E"/>
    <w:rsid w:val="003E6F76"/>
    <w:rsid w:val="00407372"/>
    <w:rsid w:val="00407B1C"/>
    <w:rsid w:val="00426684"/>
    <w:rsid w:val="0047223E"/>
    <w:rsid w:val="00490902"/>
    <w:rsid w:val="004A4627"/>
    <w:rsid w:val="004B7560"/>
    <w:rsid w:val="0050156B"/>
    <w:rsid w:val="005047EF"/>
    <w:rsid w:val="00506068"/>
    <w:rsid w:val="005219F8"/>
    <w:rsid w:val="00540C36"/>
    <w:rsid w:val="005603D9"/>
    <w:rsid w:val="005926DA"/>
    <w:rsid w:val="00595F4A"/>
    <w:rsid w:val="005F28AE"/>
    <w:rsid w:val="00614AFD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65198"/>
    <w:rsid w:val="0077225B"/>
    <w:rsid w:val="007759C4"/>
    <w:rsid w:val="007A4BA5"/>
    <w:rsid w:val="007B4A9B"/>
    <w:rsid w:val="00836EEF"/>
    <w:rsid w:val="00847515"/>
    <w:rsid w:val="00862922"/>
    <w:rsid w:val="00875F91"/>
    <w:rsid w:val="00891B8C"/>
    <w:rsid w:val="008A1E6B"/>
    <w:rsid w:val="008B6347"/>
    <w:rsid w:val="008C7AF3"/>
    <w:rsid w:val="008D23FB"/>
    <w:rsid w:val="00903EBB"/>
    <w:rsid w:val="0094463A"/>
    <w:rsid w:val="0094603D"/>
    <w:rsid w:val="00964536"/>
    <w:rsid w:val="009B1EB1"/>
    <w:rsid w:val="009E318C"/>
    <w:rsid w:val="00A07CFD"/>
    <w:rsid w:val="00A17268"/>
    <w:rsid w:val="00A6224D"/>
    <w:rsid w:val="00A62FFF"/>
    <w:rsid w:val="00B24AD7"/>
    <w:rsid w:val="00B43B05"/>
    <w:rsid w:val="00B44828"/>
    <w:rsid w:val="00B5364C"/>
    <w:rsid w:val="00B8608F"/>
    <w:rsid w:val="00B903C9"/>
    <w:rsid w:val="00BF5E08"/>
    <w:rsid w:val="00C25AB1"/>
    <w:rsid w:val="00C45DF2"/>
    <w:rsid w:val="00C5480D"/>
    <w:rsid w:val="00CA4A93"/>
    <w:rsid w:val="00CA7C15"/>
    <w:rsid w:val="00CB0CAC"/>
    <w:rsid w:val="00CB77B4"/>
    <w:rsid w:val="00CD10EA"/>
    <w:rsid w:val="00CF01AF"/>
    <w:rsid w:val="00CF3123"/>
    <w:rsid w:val="00CF6E72"/>
    <w:rsid w:val="00D343A1"/>
    <w:rsid w:val="00D34F88"/>
    <w:rsid w:val="00D478A0"/>
    <w:rsid w:val="00DA22FF"/>
    <w:rsid w:val="00DA3B2D"/>
    <w:rsid w:val="00DC4589"/>
    <w:rsid w:val="00DE6D77"/>
    <w:rsid w:val="00E168EE"/>
    <w:rsid w:val="00E30CFB"/>
    <w:rsid w:val="00E57029"/>
    <w:rsid w:val="00E876B4"/>
    <w:rsid w:val="00EA019D"/>
    <w:rsid w:val="00EE033A"/>
    <w:rsid w:val="00F74B74"/>
    <w:rsid w:val="00F83BE6"/>
    <w:rsid w:val="00FA5AAE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muellerklyn</cp:lastModifiedBy>
  <cp:revision>3</cp:revision>
  <cp:lastPrinted>2014-03-17T14:17:00Z</cp:lastPrinted>
  <dcterms:created xsi:type="dcterms:W3CDTF">2014-05-24T17:33:00Z</dcterms:created>
  <dcterms:modified xsi:type="dcterms:W3CDTF">2014-06-01T14:05:00Z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